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A3" w:rsidRDefault="005E72A3">
      <w:pPr>
        <w:jc w:val="center"/>
        <w:outlineLvl w:val="0"/>
        <w:rPr>
          <w:b/>
        </w:rPr>
      </w:pPr>
      <w:smartTag w:uri="urn:schemas-microsoft-com:office:smarttags" w:element="place">
        <w:r>
          <w:rPr>
            <w:b/>
          </w:rPr>
          <w:t>EAST CHINNOCK</w:t>
        </w:r>
      </w:smartTag>
      <w:r>
        <w:rPr>
          <w:b/>
        </w:rPr>
        <w:t xml:space="preserve"> PARISH COUNCIL</w:t>
      </w:r>
    </w:p>
    <w:p w:rsidR="005E72A3" w:rsidRDefault="005E72A3">
      <w:pPr>
        <w:jc w:val="center"/>
        <w:outlineLvl w:val="0"/>
        <w:rPr>
          <w:b/>
        </w:rPr>
      </w:pPr>
      <w:r>
        <w:rPr>
          <w:b/>
        </w:rPr>
        <w:t>MEETING AGENDA – MONDAY 3</w:t>
      </w:r>
      <w:r>
        <w:rPr>
          <w:b/>
          <w:vertAlign w:val="superscript"/>
        </w:rPr>
        <w:t>rd</w:t>
      </w:r>
      <w:r>
        <w:rPr>
          <w:b/>
        </w:rPr>
        <w:t xml:space="preserve"> JUNE, 2024 </w:t>
      </w:r>
    </w:p>
    <w:p w:rsidR="005E72A3" w:rsidRDefault="005E72A3">
      <w:r>
        <w:rPr>
          <w:color w:val="000000"/>
        </w:rPr>
        <w:t>To:  All Councillors of East Chinnock Parish Council</w:t>
      </w:r>
    </w:p>
    <w:p w:rsidR="005E72A3" w:rsidRDefault="005E72A3">
      <w:pPr>
        <w:pStyle w:val="NormalWeb"/>
        <w:spacing w:beforeAutospacing="0" w:afterAutospacing="0"/>
      </w:pPr>
      <w:r>
        <w:rPr>
          <w:bCs/>
          <w:color w:val="000000"/>
        </w:rPr>
        <w:t>You are required to attend the meeting of East Chinnock Parish Council in the Village Hall.</w:t>
      </w:r>
      <w:r>
        <w:t xml:space="preserve">                                                                                               </w:t>
      </w:r>
    </w:p>
    <w:p w:rsidR="005E72A3" w:rsidRDefault="005E72A3">
      <w:pPr>
        <w:ind w:firstLine="737"/>
        <w:jc w:val="center"/>
      </w:pPr>
    </w:p>
    <w:p w:rsidR="005E72A3" w:rsidRPr="00FA240C" w:rsidRDefault="005E72A3">
      <w:pPr>
        <w:ind w:firstLine="737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5pt;height:35.8pt;z-index:251658240;mso-wrap-style:none;v-text-anchor:middle" o:allowincell="f" strokecolor="#3465a4">
            <v:stroke joinstyle="round"/>
            <v:imagedata r:id="rId5" o:title=""/>
            <w10:wrap type="square"/>
          </v:shape>
        </w:pict>
      </w:r>
      <w:r w:rsidRPr="00F3754A">
        <w:rPr>
          <w:b/>
          <w:u w:val="single"/>
        </w:rPr>
        <w:t xml:space="preserve">                                                      </w:t>
      </w:r>
      <w:r w:rsidRPr="00FA240C">
        <w:t xml:space="preserve">Advertised </w:t>
      </w:r>
      <w:r>
        <w:t>28</w:t>
      </w:r>
      <w:r w:rsidRPr="00FA240C">
        <w:t>th May 2024</w:t>
      </w:r>
    </w:p>
    <w:p w:rsidR="005E72A3" w:rsidRPr="00FA240C" w:rsidRDefault="005E72A3">
      <w:pPr>
        <w:ind w:firstLine="737"/>
        <w:jc w:val="center"/>
      </w:pPr>
      <w:r w:rsidRPr="00FA240C">
        <w:t xml:space="preserve">                                                                                                  Nancy Chapman   </w:t>
      </w:r>
    </w:p>
    <w:p w:rsidR="005E72A3" w:rsidRPr="00FA240C" w:rsidRDefault="005E72A3">
      <w:pPr>
        <w:ind w:firstLine="737"/>
        <w:jc w:val="center"/>
      </w:pPr>
      <w:r w:rsidRPr="00FA240C">
        <w:t xml:space="preserve">                                                                                           Clerk to the Parish Council                                                 </w:t>
      </w:r>
    </w:p>
    <w:p w:rsidR="005E72A3" w:rsidRPr="00FA240C" w:rsidRDefault="005E72A3">
      <w:pPr>
        <w:jc w:val="center"/>
      </w:pPr>
    </w:p>
    <w:p w:rsidR="005E72A3" w:rsidRPr="00FA240C" w:rsidRDefault="005E72A3">
      <w:pPr>
        <w:pStyle w:val="NormalWeb"/>
        <w:spacing w:beforeAutospacing="0" w:afterAutospacing="0"/>
        <w:rPr>
          <w:lang w:val="en-GB" w:eastAsia="en-GB"/>
        </w:rPr>
      </w:pPr>
      <w:r w:rsidRPr="00FA240C">
        <w:rPr>
          <w:lang w:val="en-GB" w:eastAsia="en-GB"/>
        </w:rPr>
        <w:t>The meeting will commence after there has been an opportunity for members of the electorate or parish to speak.</w:t>
      </w:r>
    </w:p>
    <w:p w:rsidR="005E72A3" w:rsidRDefault="005E72A3">
      <w:pPr>
        <w:jc w:val="center"/>
      </w:pPr>
      <w:r>
        <w:rPr>
          <w:b/>
          <w:u w:val="single"/>
        </w:rPr>
        <w:t>AGENDA</w:t>
      </w:r>
      <w:r>
        <w:tab/>
      </w: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:rsidR="005E72A3" w:rsidRDefault="005E72A3">
      <w:pPr>
        <w:tabs>
          <w:tab w:val="left" w:pos="720"/>
        </w:tabs>
        <w:ind w:left="1260"/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:rsidR="005E72A3" w:rsidRDefault="005E72A3">
      <w:pPr>
        <w:ind w:left="720"/>
        <w:rPr>
          <w:b/>
          <w:u w:val="single"/>
        </w:rPr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left="360"/>
        <w:rPr>
          <w:b/>
          <w:u w:val="single"/>
        </w:rPr>
      </w:pPr>
      <w:r>
        <w:rPr>
          <w:b/>
          <w:u w:val="single"/>
        </w:rPr>
        <w:t xml:space="preserve">MINUTES OF THE MEETINGS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City">
            <w:r>
              <w:rPr>
                <w:b/>
                <w:u w:val="single"/>
              </w:rPr>
              <w:t>HELD</w:t>
            </w:r>
          </w:smartTag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smartTag w:uri="urn:schemas-microsoft-com:office:smarttags" w:element="State">
            <w:r>
              <w:rPr>
                <w:b/>
                <w:u w:val="single"/>
              </w:rPr>
              <w:t>ON</w:t>
            </w:r>
          </w:smartTag>
        </w:smartTag>
      </w:smartTag>
      <w:r>
        <w:rPr>
          <w:b/>
          <w:u w:val="single"/>
        </w:rPr>
        <w:t xml:space="preserve"> 13th MAY 2024 (previously circulated)</w:t>
      </w:r>
    </w:p>
    <w:p w:rsidR="005E72A3" w:rsidRDefault="005E72A3">
      <w:pPr>
        <w:ind w:left="360"/>
        <w:rPr>
          <w:b/>
          <w:u w:val="single"/>
        </w:rPr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:rsidR="005E72A3" w:rsidRDefault="005E72A3">
      <w:pPr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">
          <w:r>
            <w:rPr>
              <w:b/>
              <w:u w:val="single"/>
            </w:rPr>
            <w:t>COUNTY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b/>
                <w:u w:val="single"/>
              </w:rPr>
              <w:t>COUNCILLORS</w:t>
            </w:r>
          </w:smartTag>
        </w:smartTag>
      </w:smartTag>
      <w:r>
        <w:rPr>
          <w:b/>
          <w:u w:val="single"/>
        </w:rPr>
        <w:t>` REPORTS</w:t>
      </w:r>
    </w:p>
    <w:p w:rsidR="005E72A3" w:rsidRDefault="005E72A3">
      <w:pPr>
        <w:tabs>
          <w:tab w:val="left" w:pos="360"/>
        </w:tabs>
        <w:ind w:left="720"/>
        <w:rPr>
          <w:b/>
          <w:u w:val="single"/>
        </w:rPr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Planning applications received after publication of the agenda.</w:t>
      </w:r>
    </w:p>
    <w:p w:rsidR="005E72A3" w:rsidRDefault="005E72A3" w:rsidP="00983F57">
      <w:pPr>
        <w:numPr>
          <w:ilvl w:val="1"/>
          <w:numId w:val="1"/>
        </w:numPr>
        <w:tabs>
          <w:tab w:val="clear" w:pos="502"/>
          <w:tab w:val="num" w:pos="0"/>
          <w:tab w:val="num" w:pos="360"/>
        </w:tabs>
        <w:suppressAutoHyphens w:val="0"/>
        <w:ind w:left="360"/>
        <w:jc w:val="both"/>
      </w:pPr>
      <w:r>
        <w:t>Notification from Somerset Council Enforcement of serving a Sect 215 notice on Woode</w:t>
      </w:r>
      <w:r>
        <w:t>n</w:t>
      </w:r>
      <w:r>
        <w:t>tops, High Street.</w:t>
      </w:r>
    </w:p>
    <w:p w:rsidR="005E72A3" w:rsidRDefault="005E72A3" w:rsidP="00983F57">
      <w:pPr>
        <w:tabs>
          <w:tab w:val="num" w:pos="360"/>
        </w:tabs>
        <w:suppressAutoHyphens w:val="0"/>
        <w:jc w:val="both"/>
      </w:pPr>
      <w:r>
        <w:tab/>
      </w: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:rsidR="005E72A3" w:rsidRDefault="005E72A3" w:rsidP="002D6EF3">
      <w:pPr>
        <w:numPr>
          <w:ilvl w:val="1"/>
          <w:numId w:val="1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Annual Internal Audit Report.</w:t>
      </w:r>
      <w:bookmarkStart w:id="0" w:name="_GoBack"/>
      <w:bookmarkEnd w:id="0"/>
    </w:p>
    <w:p w:rsidR="005E72A3" w:rsidRDefault="005E72A3" w:rsidP="002D6EF3">
      <w:pPr>
        <w:numPr>
          <w:ilvl w:val="1"/>
          <w:numId w:val="1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 xml:space="preserve">Resolution to approve the Annual Governance Statement. </w:t>
      </w:r>
    </w:p>
    <w:p w:rsidR="005E72A3" w:rsidRDefault="005E72A3" w:rsidP="002D6EF3">
      <w:pPr>
        <w:numPr>
          <w:ilvl w:val="1"/>
          <w:numId w:val="1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Resolution to approve Accounting Statements.</w:t>
      </w:r>
    </w:p>
    <w:p w:rsidR="005E72A3" w:rsidRDefault="005E72A3" w:rsidP="002D6EF3">
      <w:pPr>
        <w:numPr>
          <w:ilvl w:val="1"/>
          <w:numId w:val="1"/>
        </w:numPr>
        <w:tabs>
          <w:tab w:val="clear" w:pos="502"/>
          <w:tab w:val="num" w:pos="0"/>
          <w:tab w:val="num" w:pos="360"/>
        </w:tabs>
        <w:suppressAutoHyphens w:val="0"/>
        <w:ind w:hanging="502"/>
        <w:jc w:val="both"/>
      </w:pPr>
      <w:r>
        <w:t>Extra Lloyd Banks online signatures required.</w:t>
      </w:r>
    </w:p>
    <w:p w:rsidR="005E72A3" w:rsidRDefault="005E72A3" w:rsidP="00F3754A">
      <w:pPr>
        <w:numPr>
          <w:ilvl w:val="1"/>
          <w:numId w:val="1"/>
        </w:numPr>
        <w:tabs>
          <w:tab w:val="clear" w:pos="502"/>
          <w:tab w:val="num" w:pos="0"/>
          <w:tab w:val="left" w:pos="180"/>
          <w:tab w:val="left" w:pos="360"/>
          <w:tab w:val="left" w:pos="720"/>
        </w:tabs>
        <w:ind w:left="180" w:hanging="180"/>
        <w:jc w:val="both"/>
      </w:pPr>
      <w:r>
        <w:t>Resolution required to pay the following.</w:t>
      </w:r>
    </w:p>
    <w:p w:rsidR="005E72A3" w:rsidRDefault="005E72A3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 xml:space="preserve">A J Fencing – 2 x </w:t>
      </w:r>
      <w:smartTag w:uri="urn:schemas-microsoft-com:office:smarttags" w:element="PlaceType">
        <w:smartTag w:uri="urn:schemas-microsoft-com:office:smarttags" w:element="PlaceName">
          <w:smartTag w:uri="urn:schemas-microsoft-com:office:smarttags" w:element="place">
            <w:r>
              <w:t>Portman</w:t>
            </w:r>
          </w:smartTag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grass maintenance (£100.00+VAT£20.00)</w:t>
      </w:r>
      <w:r>
        <w:tab/>
        <w:t>£120.00</w:t>
      </w:r>
    </w:p>
    <w:p w:rsidR="005E72A3" w:rsidRDefault="005E72A3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East Chinnock Village Hall – Post office Rental (01/01/24 - 31/03/24)</w:t>
      </w:r>
      <w:r>
        <w:tab/>
      </w:r>
      <w:r>
        <w:tab/>
        <w:t xml:space="preserve">  £97.50</w:t>
      </w:r>
    </w:p>
    <w:p w:rsidR="005E72A3" w:rsidRDefault="005E72A3" w:rsidP="009A2509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East Chinnock Village Hall – Post office Rental (01/04/24 - 30/06/24)</w:t>
      </w:r>
      <w:r>
        <w:tab/>
      </w:r>
      <w:r>
        <w:tab/>
        <w:t xml:space="preserve">  £97.50</w:t>
      </w:r>
    </w:p>
    <w:p w:rsidR="005E72A3" w:rsidRDefault="005E72A3" w:rsidP="0008408E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East Chinnock Village Hall – Post office Rental (01/05/24 - 30/04/24)</w:t>
      </w:r>
      <w:r>
        <w:tab/>
      </w:r>
      <w:r>
        <w:tab/>
        <w:t>£176.00</w:t>
      </w:r>
    </w:p>
    <w:p w:rsidR="005E72A3" w:rsidRDefault="005E72A3">
      <w:pPr>
        <w:pStyle w:val="ListParagraph"/>
        <w:numPr>
          <w:ilvl w:val="2"/>
          <w:numId w:val="1"/>
        </w:numPr>
        <w:tabs>
          <w:tab w:val="left" w:pos="0"/>
          <w:tab w:val="left" w:pos="180"/>
        </w:tabs>
        <w:ind w:left="0" w:firstLine="0"/>
        <w:jc w:val="both"/>
      </w:pPr>
      <w:r>
        <w:t>Entertainments Committee (Funding for Music Night)</w:t>
      </w:r>
      <w:r>
        <w:tab/>
      </w:r>
      <w:r>
        <w:tab/>
      </w:r>
      <w:r>
        <w:tab/>
      </w:r>
      <w:r>
        <w:tab/>
        <w:t xml:space="preserve">     TBD</w:t>
      </w:r>
    </w:p>
    <w:p w:rsidR="005E72A3" w:rsidRDefault="005E72A3" w:rsidP="00CB0259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:rsidR="005E72A3" w:rsidRDefault="005E72A3" w:rsidP="00CB0259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smartTag w:uri="urn:schemas-microsoft-com:office:smarttags" w:element="PlaceType">
        <w:smartTag w:uri="urn:schemas-microsoft-com:office:smarttags" w:element="PlaceType">
          <w:r>
            <w:rPr>
              <w:b/>
              <w:u w:val="single"/>
            </w:rPr>
            <w:t>COMMUNITY</w:t>
          </w:r>
        </w:smartTag>
        <w:r>
          <w:rPr>
            <w:b/>
            <w:u w:val="single"/>
          </w:rPr>
          <w:t xml:space="preserve"> </w:t>
        </w:r>
        <w:smartTag w:uri="urn:schemas-microsoft-com:office:smarttags" w:element="PlaceType">
          <w:r>
            <w:rPr>
              <w:b/>
              <w:u w:val="single"/>
            </w:rPr>
            <w:t>PARK</w:t>
          </w:r>
        </w:smartTag>
      </w:smartTag>
    </w:p>
    <w:p w:rsidR="005E72A3" w:rsidRDefault="005E72A3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>General Report.</w:t>
      </w:r>
    </w:p>
    <w:p w:rsidR="005E72A3" w:rsidRDefault="005E72A3" w:rsidP="00CB0259">
      <w:pPr>
        <w:pStyle w:val="ListParagraph"/>
        <w:numPr>
          <w:ilvl w:val="1"/>
          <w:numId w:val="1"/>
        </w:numPr>
        <w:tabs>
          <w:tab w:val="clear" w:pos="502"/>
          <w:tab w:val="num" w:pos="180"/>
        </w:tabs>
        <w:ind w:left="360"/>
        <w:jc w:val="both"/>
      </w:pPr>
      <w:r>
        <w:t xml:space="preserve">Star Rubber Ltd quote to supply and install Tiger Mulch to cover the remaining matting (Below Rocket and Slide) £8,473 (excluding VAT). 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5E72A3" w:rsidRDefault="005E72A3">
      <w:pPr>
        <w:tabs>
          <w:tab w:val="left" w:pos="284"/>
        </w:tabs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Church clock repair.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 xml:space="preserve"> “</w:t>
      </w:r>
      <w:r w:rsidRPr="00CB0259">
        <w:t>East Chinnock Village Echoes</w:t>
      </w:r>
      <w:r>
        <w:t>” donated digital book.</w:t>
      </w:r>
    </w:p>
    <w:p w:rsidR="005E72A3" w:rsidRDefault="005E72A3">
      <w:pPr>
        <w:tabs>
          <w:tab w:val="left" w:pos="284"/>
        </w:tabs>
        <w:ind w:left="284"/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:rsidR="005E72A3" w:rsidRDefault="005E72A3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</w:t>
      </w:r>
    </w:p>
    <w:p w:rsidR="005E72A3" w:rsidRDefault="005E72A3">
      <w:pPr>
        <w:ind w:left="284"/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Tasks Completed.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New tasks.</w:t>
      </w:r>
    </w:p>
    <w:p w:rsidR="005E72A3" w:rsidRDefault="005E72A3">
      <w:pPr>
        <w:tabs>
          <w:tab w:val="left" w:pos="284"/>
        </w:tabs>
        <w:ind w:left="284"/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SID update.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Blocked drain near Hollow.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Any other issues.</w:t>
      </w:r>
    </w:p>
    <w:p w:rsidR="005E72A3" w:rsidRDefault="005E72A3">
      <w:pPr>
        <w:tabs>
          <w:tab w:val="left" w:pos="720"/>
        </w:tabs>
        <w:ind w:left="284"/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:rsidR="005E72A3" w:rsidRDefault="005E72A3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General Report.</w:t>
      </w:r>
    </w:p>
    <w:p w:rsidR="005E72A3" w:rsidRDefault="005E72A3">
      <w:pPr>
        <w:numPr>
          <w:ilvl w:val="0"/>
          <w:numId w:val="3"/>
        </w:numPr>
        <w:tabs>
          <w:tab w:val="clear" w:pos="720"/>
          <w:tab w:val="left" w:pos="360"/>
        </w:tabs>
        <w:ind w:hanging="720"/>
      </w:pPr>
      <w:r>
        <w:t>PC Logo.</w:t>
      </w:r>
    </w:p>
    <w:p w:rsidR="005E72A3" w:rsidRDefault="005E72A3">
      <w:pPr>
        <w:tabs>
          <w:tab w:val="left" w:pos="360"/>
        </w:tabs>
        <w:ind w:left="720"/>
        <w:rPr>
          <w:b/>
          <w:u w:val="single"/>
        </w:rPr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:rsidR="005E72A3" w:rsidRDefault="005E72A3">
      <w:pPr>
        <w:numPr>
          <w:ilvl w:val="1"/>
          <w:numId w:val="1"/>
        </w:numPr>
        <w:tabs>
          <w:tab w:val="left" w:pos="284"/>
        </w:tabs>
        <w:ind w:left="284" w:hanging="284"/>
        <w:jc w:val="both"/>
      </w:pPr>
      <w:r>
        <w:t>General Report.</w:t>
      </w:r>
    </w:p>
    <w:p w:rsidR="005E72A3" w:rsidRDefault="005E72A3">
      <w:pPr>
        <w:tabs>
          <w:tab w:val="left" w:pos="360"/>
        </w:tabs>
        <w:rPr>
          <w:b/>
          <w:u w:val="single"/>
        </w:rPr>
      </w:pPr>
    </w:p>
    <w:p w:rsidR="005E72A3" w:rsidRPr="0028509D" w:rsidRDefault="005E72A3" w:rsidP="0028509D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1" w:name="_Hlk56594912"/>
    </w:p>
    <w:p w:rsidR="005E72A3" w:rsidRDefault="005E72A3" w:rsidP="0028509D">
      <w:pPr>
        <w:tabs>
          <w:tab w:val="left" w:pos="284"/>
        </w:tabs>
        <w:jc w:val="both"/>
      </w:pPr>
    </w:p>
    <w:p w:rsidR="005E72A3" w:rsidRDefault="005E72A3">
      <w:pPr>
        <w:numPr>
          <w:ilvl w:val="0"/>
          <w:numId w:val="1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1"/>
    </w:p>
    <w:p w:rsidR="005E72A3" w:rsidRDefault="005E72A3">
      <w:pPr>
        <w:ind w:left="720"/>
        <w:jc w:val="both"/>
        <w:rPr>
          <w:b/>
          <w:u w:val="single"/>
        </w:rPr>
      </w:pPr>
    </w:p>
    <w:sectPr w:rsidR="005E72A3" w:rsidSect="00EB18D1">
      <w:pgSz w:w="12240" w:h="15840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17725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D15302F"/>
    <w:multiLevelType w:val="hybridMultilevel"/>
    <w:tmpl w:val="71FAF1B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E2E63E6E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 w:tplc="6F72C1D4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3" w:tplc="1894295E">
      <w:start w:val="1"/>
      <w:numFmt w:val="lowerRoman"/>
      <w:lvlText w:val="%4)"/>
      <w:lvlJc w:val="left"/>
      <w:pPr>
        <w:ind w:left="9084" w:hanging="720"/>
      </w:pPr>
      <w:rPr>
        <w:rFonts w:ascii="Times New Roman" w:eastAsia="Times New Roman" w:hAnsi="Times New Roman"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051B5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3E126B8A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18D1"/>
    <w:rsid w:val="000422C3"/>
    <w:rsid w:val="000631F1"/>
    <w:rsid w:val="0008408E"/>
    <w:rsid w:val="000E24F0"/>
    <w:rsid w:val="001C1E07"/>
    <w:rsid w:val="001E2CE9"/>
    <w:rsid w:val="00213180"/>
    <w:rsid w:val="00255BDC"/>
    <w:rsid w:val="0028509D"/>
    <w:rsid w:val="002A4BF9"/>
    <w:rsid w:val="002D6EF3"/>
    <w:rsid w:val="002F0825"/>
    <w:rsid w:val="00376D55"/>
    <w:rsid w:val="003A790E"/>
    <w:rsid w:val="00423A64"/>
    <w:rsid w:val="004368B0"/>
    <w:rsid w:val="00480543"/>
    <w:rsid w:val="005336E1"/>
    <w:rsid w:val="00557D2C"/>
    <w:rsid w:val="00562D4A"/>
    <w:rsid w:val="005716C6"/>
    <w:rsid w:val="005A04D0"/>
    <w:rsid w:val="005B0DA0"/>
    <w:rsid w:val="005E3ECC"/>
    <w:rsid w:val="005E72A3"/>
    <w:rsid w:val="00687B04"/>
    <w:rsid w:val="006B277F"/>
    <w:rsid w:val="006B4C46"/>
    <w:rsid w:val="006E541B"/>
    <w:rsid w:val="0072318E"/>
    <w:rsid w:val="0073794F"/>
    <w:rsid w:val="00762E51"/>
    <w:rsid w:val="00774E95"/>
    <w:rsid w:val="00796C1A"/>
    <w:rsid w:val="007B69B0"/>
    <w:rsid w:val="007C6D28"/>
    <w:rsid w:val="007F50D2"/>
    <w:rsid w:val="00807A35"/>
    <w:rsid w:val="00833DC7"/>
    <w:rsid w:val="00841237"/>
    <w:rsid w:val="00874592"/>
    <w:rsid w:val="00883D23"/>
    <w:rsid w:val="008E16F5"/>
    <w:rsid w:val="009132A4"/>
    <w:rsid w:val="00973477"/>
    <w:rsid w:val="00983F57"/>
    <w:rsid w:val="009A2509"/>
    <w:rsid w:val="009C046F"/>
    <w:rsid w:val="00A00CEB"/>
    <w:rsid w:val="00A02869"/>
    <w:rsid w:val="00A20FB7"/>
    <w:rsid w:val="00AB64E1"/>
    <w:rsid w:val="00AC31FB"/>
    <w:rsid w:val="00AC34DE"/>
    <w:rsid w:val="00B25D61"/>
    <w:rsid w:val="00B34D84"/>
    <w:rsid w:val="00B40E9C"/>
    <w:rsid w:val="00B7511C"/>
    <w:rsid w:val="00B847B0"/>
    <w:rsid w:val="00C23C7F"/>
    <w:rsid w:val="00C94229"/>
    <w:rsid w:val="00CB0259"/>
    <w:rsid w:val="00CD09C9"/>
    <w:rsid w:val="00CD6C24"/>
    <w:rsid w:val="00CF0B6F"/>
    <w:rsid w:val="00D615BE"/>
    <w:rsid w:val="00D949BB"/>
    <w:rsid w:val="00DC0473"/>
    <w:rsid w:val="00DF0891"/>
    <w:rsid w:val="00E02D00"/>
    <w:rsid w:val="00E10132"/>
    <w:rsid w:val="00E13EB8"/>
    <w:rsid w:val="00E529D4"/>
    <w:rsid w:val="00E946B4"/>
    <w:rsid w:val="00EA0383"/>
    <w:rsid w:val="00EB18D1"/>
    <w:rsid w:val="00EC3E87"/>
    <w:rsid w:val="00EE5A29"/>
    <w:rsid w:val="00EF2822"/>
    <w:rsid w:val="00F20125"/>
    <w:rsid w:val="00F3754A"/>
    <w:rsid w:val="00F51187"/>
    <w:rsid w:val="00F55D65"/>
    <w:rsid w:val="00FA2234"/>
    <w:rsid w:val="00FA240C"/>
    <w:rsid w:val="00FB058B"/>
    <w:rsid w:val="00FB6069"/>
    <w:rsid w:val="00FD5B7B"/>
    <w:rsid w:val="00FF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DC7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basedOn w:val="DefaultParagraphFont"/>
    <w:uiPriority w:val="99"/>
    <w:rsid w:val="00833DC7"/>
    <w:rPr>
      <w:rFonts w:cs="Times New Roman"/>
    </w:rPr>
  </w:style>
  <w:style w:type="character" w:customStyle="1" w:styleId="yiv9113768338highlight-yellow">
    <w:name w:val="yiv9113768338highlight-yellow"/>
    <w:basedOn w:val="DefaultParagraphFont"/>
    <w:uiPriority w:val="99"/>
    <w:rsid w:val="00833DC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833DC7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basedOn w:val="DefaultParagraphFont"/>
    <w:uiPriority w:val="99"/>
    <w:rsid w:val="00833DC7"/>
    <w:rPr>
      <w:rFonts w:cs="Times New Roman"/>
    </w:rPr>
  </w:style>
  <w:style w:type="character" w:styleId="Strong">
    <w:name w:val="Strong"/>
    <w:basedOn w:val="DefaultParagraphFont"/>
    <w:uiPriority w:val="99"/>
    <w:qFormat/>
    <w:rsid w:val="00833DC7"/>
    <w:rPr>
      <w:rFonts w:cs="Times New Roman"/>
      <w:b/>
      <w:bCs/>
    </w:rPr>
  </w:style>
  <w:style w:type="character" w:customStyle="1" w:styleId="casenumber">
    <w:name w:val="casenumber"/>
    <w:basedOn w:val="DefaultParagraphFont"/>
    <w:uiPriority w:val="99"/>
    <w:rsid w:val="00833DC7"/>
    <w:rPr>
      <w:rFonts w:cs="Times New Roman"/>
    </w:rPr>
  </w:style>
  <w:style w:type="character" w:customStyle="1" w:styleId="divider1">
    <w:name w:val="divider1"/>
    <w:basedOn w:val="DefaultParagraphFont"/>
    <w:uiPriority w:val="99"/>
    <w:rsid w:val="00833DC7"/>
    <w:rPr>
      <w:rFonts w:cs="Times New Roman"/>
    </w:rPr>
  </w:style>
  <w:style w:type="character" w:customStyle="1" w:styleId="description">
    <w:name w:val="description"/>
    <w:basedOn w:val="DefaultParagraphFont"/>
    <w:uiPriority w:val="99"/>
    <w:rsid w:val="00833DC7"/>
    <w:rPr>
      <w:rFonts w:cs="Times New Roman"/>
    </w:rPr>
  </w:style>
  <w:style w:type="character" w:customStyle="1" w:styleId="divider2">
    <w:name w:val="divider2"/>
    <w:basedOn w:val="DefaultParagraphFont"/>
    <w:uiPriority w:val="99"/>
    <w:rsid w:val="00833DC7"/>
    <w:rPr>
      <w:rFonts w:cs="Times New Roman"/>
    </w:rPr>
  </w:style>
  <w:style w:type="character" w:customStyle="1" w:styleId="address">
    <w:name w:val="address"/>
    <w:basedOn w:val="DefaultParagraphFont"/>
    <w:uiPriority w:val="99"/>
    <w:rsid w:val="00833DC7"/>
    <w:rPr>
      <w:rFonts w:cs="Times New Roman"/>
    </w:rPr>
  </w:style>
  <w:style w:type="character" w:customStyle="1" w:styleId="a">
    <w:name w:val="_"/>
    <w:basedOn w:val="DefaultParagraphFont"/>
    <w:uiPriority w:val="99"/>
    <w:rsid w:val="00833DC7"/>
    <w:rPr>
      <w:rFonts w:cs="Times New Roman"/>
    </w:rPr>
  </w:style>
  <w:style w:type="character" w:customStyle="1" w:styleId="pg-1ff2">
    <w:name w:val="pg-1ff2"/>
    <w:basedOn w:val="DefaultParagraphFont"/>
    <w:uiPriority w:val="99"/>
    <w:rsid w:val="00833DC7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833DC7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rsid w:val="00833DC7"/>
  </w:style>
  <w:style w:type="character" w:customStyle="1" w:styleId="BodyTextChar">
    <w:name w:val="Body Text Char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locked/>
    <w:rsid w:val="00833DC7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locked/>
    <w:rsid w:val="00833DC7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EB18D1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locked/>
    <w:rsid w:val="00EB18D1"/>
    <w:rPr>
      <w:rFonts w:ascii="Times New Roman" w:hAnsi="Times New Roman"/>
      <w:sz w:val="2"/>
    </w:rPr>
  </w:style>
  <w:style w:type="paragraph" w:customStyle="1" w:styleId="Heading">
    <w:name w:val="Heading"/>
    <w:basedOn w:val="Normal"/>
    <w:next w:val="BodyText"/>
    <w:uiPriority w:val="99"/>
    <w:rsid w:val="00833DC7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3"/>
    <w:uiPriority w:val="99"/>
    <w:rsid w:val="00833DC7"/>
    <w:pPr>
      <w:spacing w:after="140" w:line="276" w:lineRule="auto"/>
    </w:pPr>
    <w:rPr>
      <w:rFonts w:eastAsia="Calibri"/>
    </w:rPr>
  </w:style>
  <w:style w:type="character" w:customStyle="1" w:styleId="BodyTextChar3">
    <w:name w:val="Body Text Char3"/>
    <w:basedOn w:val="DefaultParagraphFont"/>
    <w:link w:val="BodyText"/>
    <w:uiPriority w:val="99"/>
    <w:semiHidden/>
    <w:locked/>
    <w:rsid w:val="00E10132"/>
    <w:rPr>
      <w:rFonts w:ascii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833DC7"/>
    <w:rPr>
      <w:rFonts w:cs="Lohit Devanagari"/>
    </w:rPr>
  </w:style>
  <w:style w:type="paragraph" w:styleId="Caption">
    <w:name w:val="caption"/>
    <w:basedOn w:val="Normal"/>
    <w:uiPriority w:val="99"/>
    <w:qFormat/>
    <w:rsid w:val="00833DC7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833DC7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833DC7"/>
    <w:pPr>
      <w:ind w:left="720"/>
    </w:pPr>
  </w:style>
  <w:style w:type="paragraph" w:styleId="NormalWeb">
    <w:name w:val="Normal (Web)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rsid w:val="00833DC7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rsid w:val="00833DC7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rsid w:val="00833DC7"/>
    <w:pPr>
      <w:spacing w:beforeAutospacing="1" w:afterAutospacing="1"/>
    </w:pPr>
  </w:style>
  <w:style w:type="paragraph" w:styleId="BalloonText">
    <w:name w:val="Balloon Text"/>
    <w:basedOn w:val="Normal"/>
    <w:link w:val="BalloonTextChar4"/>
    <w:uiPriority w:val="99"/>
    <w:semiHidden/>
    <w:rsid w:val="00833DC7"/>
    <w:rPr>
      <w:rFonts w:eastAsia="Calibri"/>
      <w:sz w:val="2"/>
      <w:szCs w:val="20"/>
    </w:rPr>
  </w:style>
  <w:style w:type="character" w:customStyle="1" w:styleId="BalloonTextChar4">
    <w:name w:val="Balloon Text Char4"/>
    <w:basedOn w:val="DefaultParagraphFont"/>
    <w:link w:val="BalloonText"/>
    <w:uiPriority w:val="99"/>
    <w:semiHidden/>
    <w:locked/>
    <w:rsid w:val="00E10132"/>
    <w:rPr>
      <w:rFonts w:ascii="Times New Roman" w:hAnsi="Times New Roman" w:cs="Times New Roman"/>
      <w:sz w:val="2"/>
    </w:rPr>
  </w:style>
  <w:style w:type="paragraph" w:customStyle="1" w:styleId="paragraphscxw185602770bcx0">
    <w:name w:val="paragraph scxw185602770 bcx0"/>
    <w:basedOn w:val="Normal"/>
    <w:uiPriority w:val="99"/>
    <w:rsid w:val="00F3754A"/>
    <w:pPr>
      <w:suppressAutoHyphens w:val="0"/>
      <w:spacing w:before="100" w:beforeAutospacing="1" w:after="100" w:afterAutospacing="1"/>
    </w:pPr>
    <w:rPr>
      <w:rFonts w:eastAsia="Calibri"/>
    </w:rPr>
  </w:style>
  <w:style w:type="character" w:customStyle="1" w:styleId="normaltextrunscxw185602770bcx0">
    <w:name w:val="normaltextrun scxw185602770 bcx0"/>
    <w:basedOn w:val="DefaultParagraphFont"/>
    <w:uiPriority w:val="99"/>
    <w:rsid w:val="00F3754A"/>
    <w:rPr>
      <w:rFonts w:cs="Times New Roman"/>
    </w:rPr>
  </w:style>
  <w:style w:type="character" w:customStyle="1" w:styleId="eopscxw185602770bcx0">
    <w:name w:val="eop scxw185602770 bcx0"/>
    <w:basedOn w:val="DefaultParagraphFont"/>
    <w:uiPriority w:val="99"/>
    <w:rsid w:val="00F375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1938</TotalTime>
  <Pages>2</Pages>
  <Words>360</Words>
  <Characters>2053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cp:keywords/>
  <dc:description/>
  <cp:lastModifiedBy>chapman</cp:lastModifiedBy>
  <cp:revision>52</cp:revision>
  <cp:lastPrinted>2024-05-07T16:13:00Z</cp:lastPrinted>
  <dcterms:created xsi:type="dcterms:W3CDTF">2023-08-22T10:56:00Z</dcterms:created>
  <dcterms:modified xsi:type="dcterms:W3CDTF">2024-05-28T19:43:00Z</dcterms:modified>
</cp:coreProperties>
</file>