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8B" w:rsidRDefault="00F3588B">
      <w:pPr>
        <w:jc w:val="center"/>
        <w:outlineLvl w:val="0"/>
        <w:rPr>
          <w:b/>
        </w:rPr>
      </w:pP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F3588B" w:rsidRDefault="00F3588B">
      <w:pPr>
        <w:jc w:val="center"/>
        <w:outlineLvl w:val="0"/>
        <w:rPr>
          <w:b/>
        </w:rPr>
      </w:pPr>
      <w:r>
        <w:rPr>
          <w:b/>
        </w:rPr>
        <w:t>MEETING AGENDA – MONDAY 4</w:t>
      </w:r>
      <w:r>
        <w:rPr>
          <w:b/>
          <w:vertAlign w:val="superscript"/>
        </w:rPr>
        <w:t>th</w:t>
      </w:r>
      <w:r>
        <w:rPr>
          <w:b/>
        </w:rPr>
        <w:t xml:space="preserve"> DECEMBER 2023 </w:t>
      </w:r>
    </w:p>
    <w:p w:rsidR="00F3588B" w:rsidRDefault="00F3588B">
      <w:pPr>
        <w:rPr>
          <w:color w:val="000000"/>
        </w:rPr>
      </w:pPr>
    </w:p>
    <w:p w:rsidR="00F3588B" w:rsidRDefault="00F3588B">
      <w:r>
        <w:rPr>
          <w:color w:val="000000"/>
        </w:rPr>
        <w:t>To:  All Councillors of East Chinnock Parish Council</w:t>
      </w:r>
    </w:p>
    <w:p w:rsidR="00F3588B" w:rsidRDefault="00F3588B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</w:t>
      </w:r>
    </w:p>
    <w:p w:rsidR="00F3588B" w:rsidRDefault="00F3588B">
      <w:pPr>
        <w:pStyle w:val="NormalWeb"/>
        <w:spacing w:beforeAutospacing="0" w:afterAutospacing="0"/>
      </w:pPr>
      <w:r>
        <w:rPr>
          <w:bCs/>
          <w:color w:val="000000"/>
        </w:rPr>
        <w:t>Monday 4th December, 2023, at 7.30pm in the Village Hall.</w:t>
      </w:r>
      <w:r>
        <w:t xml:space="preserve">                                                                                               </w:t>
      </w:r>
    </w:p>
    <w:p w:rsidR="00F3588B" w:rsidRDefault="00F3588B">
      <w:pPr>
        <w:ind w:firstLine="737"/>
        <w:jc w:val="center"/>
      </w:pPr>
    </w:p>
    <w:p w:rsidR="00F3588B" w:rsidRDefault="00F3588B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3pt;height:35.85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>
        <w:t xml:space="preserve">                                                      Advertised 28</w:t>
      </w:r>
      <w:r>
        <w:rPr>
          <w:vertAlign w:val="superscript"/>
        </w:rPr>
        <w:t>th</w:t>
      </w:r>
      <w:r>
        <w:t xml:space="preserve"> November 2023</w:t>
      </w:r>
    </w:p>
    <w:p w:rsidR="00F3588B" w:rsidRDefault="00F3588B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:rsidR="00F3588B" w:rsidRDefault="00F3588B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          </w:t>
      </w:r>
    </w:p>
    <w:p w:rsidR="00F3588B" w:rsidRDefault="00F3588B">
      <w:pPr>
        <w:jc w:val="center"/>
        <w:rPr>
          <w:b/>
          <w:u w:val="single"/>
        </w:rPr>
      </w:pPr>
    </w:p>
    <w:p w:rsidR="00F3588B" w:rsidRDefault="00F3588B">
      <w:pPr>
        <w:pStyle w:val="NormalWeb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The meeting will commence after there has been an opportunity for members of the electorate or parish to speak.</w:t>
      </w:r>
    </w:p>
    <w:p w:rsidR="00F3588B" w:rsidRDefault="00F3588B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F3588B" w:rsidRDefault="00F3588B">
      <w:pPr>
        <w:jc w:val="center"/>
      </w:pPr>
      <w:r>
        <w:tab/>
      </w: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F3588B" w:rsidRDefault="00F3588B">
      <w:pPr>
        <w:tabs>
          <w:tab w:val="left" w:pos="720"/>
        </w:tabs>
        <w:ind w:left="1260"/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F3588B" w:rsidRDefault="00F3588B">
      <w:pPr>
        <w:ind w:left="720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HELD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ON</w:t>
          </w:r>
        </w:smartTag>
      </w:smartTag>
      <w:r>
        <w:rPr>
          <w:b/>
          <w:u w:val="single"/>
        </w:rPr>
        <w:t xml:space="preserve"> 6th NOVEMBER 2023 (previously circulated)</w:t>
      </w:r>
    </w:p>
    <w:p w:rsidR="00F3588B" w:rsidRDefault="00F3588B">
      <w:pPr>
        <w:ind w:left="360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F3588B" w:rsidRDefault="00F3588B">
      <w:pPr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DISTRICT AND </w:t>
      </w: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COUNCILLORS</w:t>
          </w:r>
        </w:smartTag>
      </w:smartTag>
      <w:r>
        <w:rPr>
          <w:b/>
          <w:u w:val="single"/>
        </w:rPr>
        <w:t>` REPORTS</w:t>
      </w:r>
    </w:p>
    <w:p w:rsidR="00F3588B" w:rsidRDefault="00F3588B">
      <w:pPr>
        <w:tabs>
          <w:tab w:val="left" w:pos="360"/>
        </w:tabs>
        <w:ind w:left="720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DEVOLUTION OF SERVICES</w:t>
      </w:r>
    </w:p>
    <w:p w:rsidR="00F3588B" w:rsidRDefault="00F3588B">
      <w:pPr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Planning application received: </w:t>
      </w:r>
    </w:p>
    <w:p w:rsidR="00F3588B" w:rsidRDefault="00F3588B">
      <w:pPr>
        <w:tabs>
          <w:tab w:val="left" w:pos="284"/>
        </w:tabs>
        <w:jc w:val="both"/>
      </w:pPr>
      <w:r>
        <w:t xml:space="preserve">-App No: 23/02890/HOU The erection of single storey rear extension to dwelling at 15 Orchardleigh, </w:t>
      </w:r>
      <w:smartTag w:uri="urn:schemas-microsoft-com:office:smarttags" w:element="PlaceType">
        <w:r>
          <w:t>East Chinnock</w:t>
        </w:r>
      </w:smartTag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F3588B" w:rsidRDefault="00F3588B">
      <w:pPr>
        <w:ind w:left="284"/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F3588B" w:rsidRDefault="00F3588B">
      <w:pPr>
        <w:numPr>
          <w:ilvl w:val="1"/>
          <w:numId w:val="1"/>
        </w:numPr>
        <w:tabs>
          <w:tab w:val="left" w:pos="360"/>
        </w:tabs>
        <w:ind w:left="360"/>
        <w:jc w:val="both"/>
      </w:pPr>
      <w:r>
        <w:t xml:space="preserve">Budget preparation for 2024-25 </w:t>
      </w:r>
    </w:p>
    <w:p w:rsidR="00F3588B" w:rsidRDefault="00F3588B">
      <w:pPr>
        <w:numPr>
          <w:ilvl w:val="1"/>
          <w:numId w:val="1"/>
        </w:numPr>
        <w:tabs>
          <w:tab w:val="left" w:pos="360"/>
        </w:tabs>
        <w:ind w:left="360"/>
        <w:jc w:val="both"/>
      </w:pPr>
      <w:r>
        <w:t>Resolution required to pay the following:</w:t>
      </w:r>
    </w:p>
    <w:p w:rsidR="00F3588B" w:rsidRDefault="00F3588B">
      <w:pPr>
        <w:pStyle w:val="ListParagraph"/>
        <w:numPr>
          <w:ilvl w:val="2"/>
          <w:numId w:val="1"/>
        </w:numPr>
        <w:ind w:left="142" w:hanging="142"/>
        <w:jc w:val="both"/>
      </w:pPr>
      <w:r>
        <w:t xml:space="preserve">Village Christmas Tree      </w:t>
      </w:r>
      <w:r>
        <w:tab/>
      </w:r>
      <w:r>
        <w:tab/>
      </w:r>
      <w:r>
        <w:tab/>
      </w:r>
      <w:r>
        <w:tab/>
      </w:r>
      <w:r>
        <w:tab/>
      </w:r>
      <w:r>
        <w:tab/>
        <w:t>£TBD</w:t>
      </w:r>
    </w:p>
    <w:p w:rsidR="00F3588B" w:rsidRDefault="00F3588B">
      <w:pPr>
        <w:pStyle w:val="ListParagraph"/>
        <w:numPr>
          <w:ilvl w:val="2"/>
          <w:numId w:val="1"/>
        </w:numPr>
        <w:ind w:left="142" w:hanging="142"/>
        <w:jc w:val="both"/>
      </w:pPr>
      <w:r>
        <w:t xml:space="preserve">The Play Inspection Company Ltd                               </w:t>
      </w:r>
      <w:r>
        <w:tab/>
      </w:r>
      <w:r>
        <w:tab/>
        <w:t>£TBD</w:t>
      </w:r>
    </w:p>
    <w:p w:rsidR="00F3588B" w:rsidRDefault="00F3588B">
      <w:pPr>
        <w:pStyle w:val="ListParagraph"/>
        <w:ind w:left="0"/>
        <w:jc w:val="both"/>
      </w:pPr>
      <w:r>
        <w:tab/>
        <w:t xml:space="preserve">           </w:t>
      </w:r>
      <w:r>
        <w:tab/>
      </w:r>
      <w:r>
        <w:tab/>
      </w:r>
      <w:r>
        <w:tab/>
      </w:r>
      <w:bookmarkStart w:id="0" w:name="_Hlk530562712"/>
      <w:bookmarkStart w:id="1" w:name="_Hlk488224621"/>
      <w:bookmarkStart w:id="2" w:name="_Hlk519684719"/>
      <w:bookmarkEnd w:id="0"/>
      <w:bookmarkEnd w:id="1"/>
      <w:bookmarkEnd w:id="2"/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COMMUNITY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PARK</w:t>
          </w:r>
        </w:smartTag>
      </w:smartTag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Annual Inspection Report.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New Swings.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</w:t>
      </w:r>
    </w:p>
    <w:p w:rsidR="00F3588B" w:rsidRDefault="00F3588B">
      <w:pPr>
        <w:tabs>
          <w:tab w:val="left" w:pos="284"/>
        </w:tabs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Village Hall planter damage.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Missing bus shelter bin.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Parish Council documents to be stored under East Chinnock Village Website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Mobile Library service (less than 3 people using it) extended to March.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Request from </w:t>
      </w:r>
      <w:smartTag w:uri="urn:schemas-microsoft-com:office:smarttags" w:element="PlaceType">
        <w:smartTag w:uri="urn:schemas-microsoft-com:office:smarttags" w:element="PlaceType">
          <w:r>
            <w:t>East</w:t>
          </w:r>
        </w:smartTag>
        <w:r>
          <w:t xml:space="preserve"> </w:t>
        </w:r>
        <w:smartTag w:uri="urn:schemas-microsoft-com:office:smarttags" w:element="PlaceType">
          <w:r>
            <w:t>Chinnock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for reading lesson.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Defribrilator/ First aid training (£135 + VAT).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Allotments.</w:t>
      </w:r>
    </w:p>
    <w:p w:rsidR="00F3588B" w:rsidRDefault="00F3588B">
      <w:pPr>
        <w:tabs>
          <w:tab w:val="left" w:pos="284"/>
        </w:tabs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F3588B" w:rsidRDefault="00F3588B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Bonfire Night.</w:t>
      </w:r>
    </w:p>
    <w:p w:rsidR="00F3588B" w:rsidRDefault="00F3588B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Any other issues.</w:t>
      </w:r>
    </w:p>
    <w:p w:rsidR="00F3588B" w:rsidRDefault="00F3588B">
      <w:pPr>
        <w:ind w:left="284"/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SC Street Ranger replacement (Greenways @ £30 an hour).</w:t>
      </w:r>
    </w:p>
    <w:p w:rsidR="00F3588B" w:rsidRDefault="00F3588B">
      <w:pPr>
        <w:tabs>
          <w:tab w:val="left" w:pos="284"/>
        </w:tabs>
        <w:ind w:left="284"/>
        <w:jc w:val="both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Vegetation and cars blocking path outside the Wooden Top Inn.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SID.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F3588B" w:rsidRDefault="00F3588B">
      <w:pPr>
        <w:tabs>
          <w:tab w:val="left" w:pos="720"/>
        </w:tabs>
        <w:ind w:left="284"/>
        <w:jc w:val="both"/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F3588B" w:rsidRDefault="00F3588B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F3588B" w:rsidRDefault="00F3588B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Report re: village hall committee</w:t>
      </w:r>
    </w:p>
    <w:p w:rsidR="00F3588B" w:rsidRDefault="00F3588B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PC Logo</w:t>
      </w:r>
    </w:p>
    <w:p w:rsidR="00F3588B" w:rsidRDefault="00F3588B">
      <w:pPr>
        <w:tabs>
          <w:tab w:val="left" w:pos="360"/>
        </w:tabs>
        <w:ind w:left="720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</w:t>
      </w:r>
    </w:p>
    <w:p w:rsidR="00F3588B" w:rsidRDefault="00F3588B">
      <w:pPr>
        <w:tabs>
          <w:tab w:val="left" w:pos="360"/>
        </w:tabs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</w:p>
    <w:p w:rsidR="00F3588B" w:rsidRDefault="00F3588B">
      <w:pPr>
        <w:ind w:left="720"/>
        <w:rPr>
          <w:b/>
          <w:u w:val="single"/>
        </w:rPr>
      </w:pPr>
    </w:p>
    <w:p w:rsidR="00F3588B" w:rsidRDefault="00F3588B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bookmarkStart w:id="3" w:name="_Hlk56594912"/>
      <w:r>
        <w:rPr>
          <w:b/>
          <w:u w:val="single"/>
        </w:rPr>
        <w:t>DATE AND TIME OF NEXT MEETING &amp; CLOSURE</w:t>
      </w:r>
      <w:bookmarkEnd w:id="3"/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Proposed date for January’s meeting.</w:t>
      </w:r>
    </w:p>
    <w:p w:rsidR="00F3588B" w:rsidRDefault="00F3588B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Proposed date for May’s meeting.</w:t>
      </w:r>
    </w:p>
    <w:p w:rsidR="00F3588B" w:rsidRDefault="00F3588B">
      <w:pPr>
        <w:ind w:left="720"/>
        <w:jc w:val="both"/>
        <w:rPr>
          <w:b/>
          <w:u w:val="single"/>
        </w:rPr>
      </w:pPr>
    </w:p>
    <w:sectPr w:rsidR="00F3588B" w:rsidSect="00CA42B0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38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457F3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762C3A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934AF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2B0"/>
    <w:rsid w:val="002D4F93"/>
    <w:rsid w:val="004B786B"/>
    <w:rsid w:val="008154F0"/>
    <w:rsid w:val="00CA42B0"/>
    <w:rsid w:val="00F3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Pr>
      <w:rFonts w:cs="Times New Roman"/>
    </w:rPr>
  </w:style>
  <w:style w:type="character" w:customStyle="1" w:styleId="divider1">
    <w:name w:val="divider1"/>
    <w:basedOn w:val="DefaultParagraphFont"/>
    <w:uiPriority w:val="99"/>
    <w:rPr>
      <w:rFonts w:cs="Times New Roman"/>
    </w:rPr>
  </w:style>
  <w:style w:type="character" w:customStyle="1" w:styleId="description">
    <w:name w:val="description"/>
    <w:basedOn w:val="DefaultParagraphFont"/>
    <w:uiPriority w:val="99"/>
    <w:rPr>
      <w:rFonts w:cs="Times New Roman"/>
    </w:rPr>
  </w:style>
  <w:style w:type="character" w:customStyle="1" w:styleId="divider2">
    <w:name w:val="divider2"/>
    <w:basedOn w:val="DefaultParagraphFont"/>
    <w:uiPriority w:val="99"/>
    <w:rPr>
      <w:rFonts w:cs="Times New Roman"/>
    </w:rPr>
  </w:style>
  <w:style w:type="character" w:customStyle="1" w:styleId="address">
    <w:name w:val="address"/>
    <w:basedOn w:val="DefaultParagraphFont"/>
    <w:uiPriority w:val="99"/>
    <w:rPr>
      <w:rFonts w:cs="Times New Roman"/>
    </w:rPr>
  </w:style>
  <w:style w:type="character" w:customStyle="1" w:styleId="a">
    <w:name w:val="_"/>
    <w:basedOn w:val="DefaultParagraphFont"/>
    <w:uiPriority w:val="99"/>
    <w:rPr>
      <w:rFonts w:cs="Times New Roman"/>
    </w:rPr>
  </w:style>
  <w:style w:type="character" w:customStyle="1" w:styleId="pg-1ff2">
    <w:name w:val="pg-1ff2"/>
    <w:basedOn w:val="DefaultParagraphFont"/>
    <w:uiPriority w:val="99"/>
    <w:rPr>
      <w:rFonts w:cs="Times New Roman"/>
    </w:rPr>
  </w:style>
  <w:style w:type="character" w:customStyle="1" w:styleId="BalloonTextChar">
    <w:name w:val="Balloon Text Char"/>
    <w:uiPriority w:val="99"/>
    <w:semiHidden/>
    <w:locked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</w:style>
  <w:style w:type="character" w:customStyle="1" w:styleId="BodyTextChar">
    <w:name w:val="Body Text Char"/>
    <w:uiPriority w:val="99"/>
    <w:semiHidden/>
    <w:locked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Pr>
      <w:rFonts w:ascii="Times New Roman" w:hAnsi="Times New Roman"/>
      <w:sz w:val="2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140" w:line="276" w:lineRule="auto"/>
    </w:pPr>
    <w:rPr>
      <w:rFonts w:eastAsia="Calibri"/>
    </w:rPr>
  </w:style>
  <w:style w:type="character" w:customStyle="1" w:styleId="BodyTextChar2">
    <w:name w:val="Body Text Char2"/>
    <w:basedOn w:val="DefaultParagraphFont"/>
    <w:link w:val="BodyText"/>
    <w:uiPriority w:val="99"/>
    <w:semiHidden/>
    <w:rsid w:val="00084896"/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uiPriority w:val="99"/>
    <w:rPr>
      <w:rFonts w:cs="Lohit Devanagar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pPr>
      <w:spacing w:beforeAutospacing="1" w:afterAutospacing="1"/>
    </w:pPr>
  </w:style>
  <w:style w:type="paragraph" w:styleId="BalloonText">
    <w:name w:val="Balloon Text"/>
    <w:basedOn w:val="Normal"/>
    <w:link w:val="BalloonTextChar2"/>
    <w:uiPriority w:val="99"/>
    <w:semiHidden/>
    <w:rPr>
      <w:rFonts w:eastAsia="Calibri"/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rsid w:val="00084896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2</Pages>
  <Words>366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24</cp:revision>
  <cp:lastPrinted>2023-01-09T08:52:00Z</cp:lastPrinted>
  <dcterms:created xsi:type="dcterms:W3CDTF">2023-08-22T10:56:00Z</dcterms:created>
  <dcterms:modified xsi:type="dcterms:W3CDTF">2023-11-27T16:54:00Z</dcterms:modified>
</cp:coreProperties>
</file>